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60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59"/>
        <w:gridCol w:w="7921"/>
      </w:tblGrid>
      <w:tr w:rsidR="00712B0D" w:rsidRPr="0021599F" w:rsidTr="00184F8E">
        <w:trPr>
          <w:trHeight w:hRule="exact" w:val="1260"/>
          <w:tblHeader/>
        </w:trPr>
        <w:tc>
          <w:tcPr>
            <w:tcW w:w="10080" w:type="dxa"/>
            <w:gridSpan w:val="2"/>
            <w:vAlign w:val="bottom"/>
          </w:tcPr>
          <w:p w:rsidR="00712B0D" w:rsidRDefault="00712B0D" w:rsidP="00E66011">
            <w:pPr>
              <w:pStyle w:val="ContactInfo"/>
              <w:spacing w:line="240" w:lineRule="auto"/>
              <w:jc w:val="center"/>
              <w:rPr>
                <w:rFonts w:ascii="Impact" w:hAnsi="Impact"/>
                <w:sz w:val="44"/>
                <w:szCs w:val="44"/>
              </w:rPr>
            </w:pPr>
            <w:r w:rsidRPr="002625E5">
              <w:rPr>
                <w:rFonts w:ascii="Impact" w:hAnsi="Impact"/>
                <w:sz w:val="44"/>
                <w:szCs w:val="44"/>
              </w:rPr>
              <w:t>John L. Mc Clinton</w:t>
            </w:r>
          </w:p>
          <w:p w:rsidR="00712B0D" w:rsidRDefault="00712B0D" w:rsidP="00E66011">
            <w:pPr>
              <w:pStyle w:val="ContactInfo"/>
              <w:spacing w:line="240" w:lineRule="auto"/>
              <w:jc w:val="center"/>
            </w:pPr>
            <w:r>
              <w:t>Montclair, 91763</w:t>
            </w:r>
          </w:p>
          <w:p w:rsidR="00712B0D" w:rsidRDefault="00712B0D" w:rsidP="00E66011">
            <w:pPr>
              <w:pStyle w:val="ContactInfo"/>
              <w:spacing w:line="240" w:lineRule="auto"/>
              <w:jc w:val="center"/>
            </w:pPr>
            <w:r>
              <w:t>(803) 381-3537</w:t>
            </w:r>
          </w:p>
          <w:p w:rsidR="00712B0D" w:rsidRDefault="00712B0D" w:rsidP="00E66011">
            <w:pPr>
              <w:pStyle w:val="ContactInfo"/>
              <w:spacing w:line="240" w:lineRule="auto"/>
              <w:jc w:val="center"/>
            </w:pPr>
            <w:r>
              <w:t>johnmcclinton01@gmail.com</w:t>
            </w:r>
          </w:p>
          <w:p w:rsidR="001334A2" w:rsidRPr="001334A2" w:rsidRDefault="001334A2" w:rsidP="001334A2"/>
        </w:tc>
      </w:tr>
      <w:tr w:rsidR="00712B0D" w:rsidRPr="00DC1DF3" w:rsidTr="001334A2">
        <w:trPr>
          <w:trHeight w:hRule="exact" w:val="450"/>
          <w:tblHeader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bottom"/>
          </w:tcPr>
          <w:p w:rsidR="001334A2" w:rsidRDefault="00AA4328" w:rsidP="001334A2">
            <w:pPr>
              <w:pStyle w:val="YourName"/>
              <w:spacing w:before="0" w:after="0"/>
              <w:jc w:val="center"/>
              <w:rPr>
                <w:rFonts w:ascii="Arial Narrow" w:hAnsi="Arial Narrow" w:cs="Arial"/>
                <w:spacing w:val="0"/>
                <w:sz w:val="18"/>
                <w:szCs w:val="18"/>
              </w:rPr>
            </w:pPr>
            <w:hyperlink r:id="rId7" w:history="1">
              <w:r w:rsidR="007C02BB" w:rsidRPr="00433874">
                <w:rPr>
                  <w:rStyle w:val="Hyperlink"/>
                  <w:rFonts w:ascii="Arial Narrow" w:hAnsi="Arial Narrow" w:cs="Arial"/>
                  <w:spacing w:val="0"/>
                  <w:sz w:val="18"/>
                  <w:szCs w:val="18"/>
                </w:rPr>
                <w:t>https://www.mcclintongraphics.com/</w:t>
              </w:r>
            </w:hyperlink>
          </w:p>
          <w:p w:rsidR="007C02BB" w:rsidRPr="001334A2" w:rsidRDefault="007C02BB" w:rsidP="001334A2">
            <w:pPr>
              <w:pStyle w:val="YourName"/>
              <w:spacing w:before="0" w:after="0"/>
              <w:jc w:val="center"/>
              <w:rPr>
                <w:rFonts w:ascii="Arial Narrow" w:hAnsi="Arial Narrow" w:cs="Arial"/>
                <w:spacing w:val="0"/>
                <w:sz w:val="18"/>
                <w:szCs w:val="18"/>
              </w:rPr>
            </w:pPr>
          </w:p>
          <w:p w:rsidR="00712B0D" w:rsidRDefault="00712B0D" w:rsidP="001334A2">
            <w:pPr>
              <w:pStyle w:val="YourName"/>
              <w:spacing w:before="0" w:after="0"/>
            </w:pPr>
          </w:p>
          <w:p w:rsidR="00712B0D" w:rsidRDefault="00712B0D" w:rsidP="001334A2">
            <w:pPr>
              <w:pStyle w:val="YourName"/>
              <w:spacing w:before="0" w:after="0"/>
            </w:pPr>
          </w:p>
          <w:p w:rsidR="00712B0D" w:rsidRPr="003126B2" w:rsidRDefault="00712B0D" w:rsidP="001334A2">
            <w:pPr>
              <w:pStyle w:val="YourName"/>
              <w:spacing w:before="0" w:after="0"/>
            </w:pPr>
          </w:p>
        </w:tc>
      </w:tr>
      <w:tr w:rsidR="00712B0D" w:rsidTr="00280C48">
        <w:trPr>
          <w:trHeight w:val="5840"/>
        </w:trPr>
        <w:tc>
          <w:tcPr>
            <w:tcW w:w="2159" w:type="dxa"/>
            <w:tcBorders>
              <w:top w:val="single" w:sz="4" w:space="0" w:color="auto"/>
            </w:tcBorders>
          </w:tcPr>
          <w:p w:rsidR="00712B0D" w:rsidRDefault="00712B0D" w:rsidP="002625E5">
            <w:pPr>
              <w:pStyle w:val="Heading1"/>
              <w:spacing w:before="0"/>
            </w:pPr>
            <w:r>
              <w:t>Skills</w:t>
            </w:r>
          </w:p>
          <w:p w:rsidR="00712B0D" w:rsidRDefault="00712B0D" w:rsidP="002625E5">
            <w:pPr>
              <w:pStyle w:val="BodyText"/>
              <w:spacing w:before="0" w:after="0"/>
            </w:pPr>
          </w:p>
          <w:p w:rsidR="00712B0D" w:rsidRDefault="00712B0D" w:rsidP="002625E5">
            <w:pPr>
              <w:pStyle w:val="BodyText"/>
              <w:spacing w:before="0" w:after="0"/>
            </w:pPr>
          </w:p>
          <w:p w:rsidR="00712B0D" w:rsidRDefault="00712B0D" w:rsidP="002625E5">
            <w:pPr>
              <w:pStyle w:val="BodyText"/>
              <w:spacing w:before="0" w:after="0"/>
            </w:pPr>
          </w:p>
          <w:p w:rsidR="00712B0D" w:rsidRDefault="00712B0D" w:rsidP="002625E5">
            <w:pPr>
              <w:pStyle w:val="BodyText"/>
              <w:spacing w:before="0" w:after="0"/>
            </w:pPr>
          </w:p>
          <w:p w:rsidR="00712B0D" w:rsidRDefault="00712B0D" w:rsidP="002625E5">
            <w:pPr>
              <w:pStyle w:val="Heading1"/>
              <w:spacing w:before="0"/>
              <w:jc w:val="center"/>
            </w:pPr>
            <w:r>
              <w:t xml:space="preserve">    </w:t>
            </w:r>
          </w:p>
          <w:p w:rsidR="00712B0D" w:rsidRDefault="00712B0D" w:rsidP="002625E5">
            <w:pPr>
              <w:pStyle w:val="Heading1"/>
              <w:spacing w:before="0"/>
              <w:jc w:val="center"/>
            </w:pPr>
            <w:r>
              <w:t xml:space="preserve">            </w:t>
            </w:r>
          </w:p>
          <w:p w:rsidR="00712B0D" w:rsidRDefault="00712B0D" w:rsidP="002625E5">
            <w:pPr>
              <w:pStyle w:val="Heading1"/>
              <w:spacing w:before="0"/>
              <w:jc w:val="center"/>
            </w:pPr>
          </w:p>
          <w:p w:rsidR="00184F8E" w:rsidRDefault="00712B0D" w:rsidP="00633E31">
            <w:pPr>
              <w:pStyle w:val="Heading1"/>
              <w:spacing w:before="0"/>
            </w:pPr>
            <w:r>
              <w:t>Experience</w:t>
            </w:r>
          </w:p>
          <w:p w:rsidR="00712B0D" w:rsidRPr="00BF6856" w:rsidRDefault="00712B0D" w:rsidP="00184F8E">
            <w:pPr>
              <w:pStyle w:val="Heading1"/>
              <w:spacing w:before="0"/>
              <w:jc w:val="center"/>
            </w:pPr>
            <w:r>
              <w:t xml:space="preserve">   </w:t>
            </w:r>
          </w:p>
        </w:tc>
        <w:tc>
          <w:tcPr>
            <w:tcW w:w="7921" w:type="dxa"/>
            <w:tcBorders>
              <w:top w:val="single" w:sz="4" w:space="0" w:color="auto"/>
            </w:tcBorders>
          </w:tcPr>
          <w:tbl>
            <w:tblPr>
              <w:tblStyle w:val="TableGrid"/>
              <w:tblW w:w="105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3"/>
              <w:gridCol w:w="2340"/>
              <w:gridCol w:w="5940"/>
            </w:tblGrid>
            <w:tr w:rsidR="004F6082" w:rsidTr="004F6082">
              <w:trPr>
                <w:trHeight w:val="251"/>
              </w:trPr>
              <w:tc>
                <w:tcPr>
                  <w:tcW w:w="2223" w:type="dxa"/>
                </w:tcPr>
                <w:p w:rsidR="004F6082" w:rsidRDefault="004F6082" w:rsidP="004F6082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 xml:space="preserve">ZBrush  </w:t>
                  </w:r>
                </w:p>
              </w:tc>
              <w:tc>
                <w:tcPr>
                  <w:tcW w:w="2340" w:type="dxa"/>
                </w:tcPr>
                <w:p w:rsidR="004F6082" w:rsidRDefault="00280C48" w:rsidP="004F6082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Marmoset 3</w:t>
                  </w:r>
                </w:p>
              </w:tc>
              <w:tc>
                <w:tcPr>
                  <w:tcW w:w="5940" w:type="dxa"/>
                </w:tcPr>
                <w:p w:rsidR="004F6082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PBR Materials</w:t>
                  </w:r>
                </w:p>
              </w:tc>
            </w:tr>
            <w:tr w:rsidR="004F6082" w:rsidTr="004F6082">
              <w:tc>
                <w:tcPr>
                  <w:tcW w:w="2223" w:type="dxa"/>
                </w:tcPr>
                <w:p w:rsidR="004F6082" w:rsidRDefault="004F6082" w:rsidP="004F6082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Maya</w:t>
                  </w:r>
                </w:p>
              </w:tc>
              <w:tc>
                <w:tcPr>
                  <w:tcW w:w="2340" w:type="dxa"/>
                </w:tcPr>
                <w:p w:rsidR="004F6082" w:rsidRDefault="00280C48" w:rsidP="004F6082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After effects</w:t>
                  </w:r>
                </w:p>
              </w:tc>
              <w:tc>
                <w:tcPr>
                  <w:tcW w:w="5940" w:type="dxa"/>
                </w:tcPr>
                <w:p w:rsidR="004F6082" w:rsidRDefault="00280C48" w:rsidP="004F6082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Organic Modeling</w:t>
                  </w:r>
                </w:p>
              </w:tc>
            </w:tr>
            <w:tr w:rsidR="00280C48" w:rsidTr="004F6082">
              <w:tc>
                <w:tcPr>
                  <w:tcW w:w="2223" w:type="dxa"/>
                </w:tcPr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3DS Max</w:t>
                  </w:r>
                </w:p>
              </w:tc>
              <w:tc>
                <w:tcPr>
                  <w:tcW w:w="2340" w:type="dxa"/>
                </w:tcPr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Illustrator</w:t>
                  </w:r>
                </w:p>
              </w:tc>
              <w:tc>
                <w:tcPr>
                  <w:tcW w:w="5940" w:type="dxa"/>
                </w:tcPr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Hard Surface Modeling</w:t>
                  </w:r>
                </w:p>
              </w:tc>
            </w:tr>
            <w:tr w:rsidR="00280C48" w:rsidTr="004F6082">
              <w:trPr>
                <w:trHeight w:val="945"/>
              </w:trPr>
              <w:tc>
                <w:tcPr>
                  <w:tcW w:w="2223" w:type="dxa"/>
                </w:tcPr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Photoshop</w:t>
                  </w:r>
                </w:p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TopoGun</w:t>
                  </w:r>
                </w:p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Quixel</w:t>
                  </w:r>
                </w:p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Pro Tools</w:t>
                  </w:r>
                </w:p>
              </w:tc>
              <w:tc>
                <w:tcPr>
                  <w:tcW w:w="2340" w:type="dxa"/>
                </w:tcPr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 xml:space="preserve">Baking </w:t>
                  </w:r>
                </w:p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Character Design</w:t>
                  </w:r>
                </w:p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Anatomy</w:t>
                  </w:r>
                </w:p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Rapid Visualization</w:t>
                  </w:r>
                </w:p>
              </w:tc>
              <w:tc>
                <w:tcPr>
                  <w:tcW w:w="5940" w:type="dxa"/>
                </w:tcPr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UV Mapping</w:t>
                  </w:r>
                </w:p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Ik/Fk Rigging</w:t>
                  </w:r>
                </w:p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Keyframe Animation</w:t>
                  </w:r>
                </w:p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Sound Design</w:t>
                  </w:r>
                </w:p>
              </w:tc>
            </w:tr>
            <w:tr w:rsidR="00280C48" w:rsidTr="004F6082">
              <w:tc>
                <w:tcPr>
                  <w:tcW w:w="2223" w:type="dxa"/>
                </w:tcPr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Marvelous Designer</w:t>
                  </w:r>
                </w:p>
              </w:tc>
              <w:tc>
                <w:tcPr>
                  <w:tcW w:w="2340" w:type="dxa"/>
                </w:tcPr>
                <w:p w:rsidR="00280C48" w:rsidRDefault="00280C48" w:rsidP="00280C48">
                  <w:pPr>
                    <w:pStyle w:val="BulletedListItem1"/>
                    <w:tabs>
                      <w:tab w:val="center" w:pos="2910"/>
                    </w:tabs>
                    <w:spacing w:before="0"/>
                    <w:ind w:left="0" w:firstLine="0"/>
                  </w:pPr>
                  <w:r>
                    <w:t>Organic Modeling</w:t>
                  </w:r>
                </w:p>
              </w:tc>
              <w:tc>
                <w:tcPr>
                  <w:tcW w:w="5940" w:type="dxa"/>
                </w:tcPr>
                <w:p w:rsidR="00280C48" w:rsidRDefault="00280C48" w:rsidP="00280C48">
                  <w:pPr>
                    <w:pStyle w:val="BulletedListItem1"/>
                    <w:numPr>
                      <w:ilvl w:val="0"/>
                      <w:numId w:val="0"/>
                    </w:numPr>
                    <w:tabs>
                      <w:tab w:val="center" w:pos="2910"/>
                    </w:tabs>
                    <w:spacing w:before="0"/>
                  </w:pPr>
                </w:p>
              </w:tc>
            </w:tr>
          </w:tbl>
          <w:p w:rsidR="00712B0D" w:rsidRDefault="00712B0D" w:rsidP="00AD7B65">
            <w:pPr>
              <w:pStyle w:val="BodyText"/>
              <w:spacing w:before="0" w:after="0"/>
              <w:ind w:left="245" w:hanging="183"/>
            </w:pPr>
          </w:p>
          <w:p w:rsidR="009D53F0" w:rsidRPr="00AD7B65" w:rsidRDefault="009D53F0" w:rsidP="009D53F0">
            <w:pPr>
              <w:pStyle w:val="BodyText"/>
              <w:spacing w:before="60" w:after="0"/>
              <w:ind w:left="245" w:hanging="183"/>
              <w:rPr>
                <w:u w:val="single"/>
              </w:rPr>
            </w:pPr>
            <w:r w:rsidRPr="00AD7B65">
              <w:rPr>
                <w:b/>
                <w:u w:val="single"/>
              </w:rPr>
              <w:t>Global Game Jam 2016</w:t>
            </w:r>
          </w:p>
          <w:p w:rsidR="009D53F0" w:rsidRDefault="009D53F0" w:rsidP="009D53F0">
            <w:pPr>
              <w:pStyle w:val="BodyText"/>
              <w:spacing w:before="60" w:after="0"/>
              <w:ind w:left="245" w:hanging="183"/>
            </w:pPr>
            <w:r>
              <w:t>Created Character/Asset Concept Art/ Hard Surface Modeled/ Mapping</w:t>
            </w:r>
          </w:p>
          <w:p w:rsidR="009D53F0" w:rsidRDefault="009D53F0" w:rsidP="00AD7B65">
            <w:pPr>
              <w:pStyle w:val="BodyText"/>
              <w:spacing w:before="60" w:after="0"/>
              <w:ind w:left="245" w:hanging="183"/>
              <w:rPr>
                <w:b/>
                <w:u w:val="single"/>
              </w:rPr>
            </w:pPr>
          </w:p>
          <w:p w:rsidR="00712B0D" w:rsidRPr="00AD7B65" w:rsidRDefault="00712B0D" w:rsidP="00AD7B65">
            <w:pPr>
              <w:pStyle w:val="BodyText"/>
              <w:spacing w:before="60" w:after="0"/>
              <w:ind w:left="245" w:hanging="183"/>
              <w:rPr>
                <w:b/>
                <w:u w:val="single"/>
              </w:rPr>
            </w:pPr>
            <w:r w:rsidRPr="00AD7B65">
              <w:rPr>
                <w:b/>
                <w:u w:val="single"/>
              </w:rPr>
              <w:t>Global Game Jam 2015</w:t>
            </w:r>
          </w:p>
          <w:p w:rsidR="00712B0D" w:rsidRPr="00AD7B65" w:rsidRDefault="00712B0D" w:rsidP="00AD7B65">
            <w:pPr>
              <w:pStyle w:val="BodyText"/>
              <w:spacing w:before="60" w:after="0"/>
              <w:ind w:left="245" w:hanging="183"/>
              <w:rPr>
                <w:spacing w:val="-5"/>
                <w:szCs w:val="20"/>
              </w:rPr>
            </w:pPr>
            <w:r>
              <w:rPr>
                <w:spacing w:val="-5"/>
                <w:szCs w:val="20"/>
              </w:rPr>
              <w:t xml:space="preserve">Designed and Animated Boss Character &amp; </w:t>
            </w:r>
            <w:r w:rsidRPr="00AD7B65">
              <w:rPr>
                <w:spacing w:val="-5"/>
                <w:szCs w:val="20"/>
              </w:rPr>
              <w:t>Design</w:t>
            </w:r>
            <w:r>
              <w:rPr>
                <w:spacing w:val="-5"/>
                <w:szCs w:val="20"/>
              </w:rPr>
              <w:t>ed 2 Levels</w:t>
            </w:r>
          </w:p>
          <w:p w:rsidR="00712B0D" w:rsidRDefault="00712B0D" w:rsidP="00AD7B65">
            <w:pPr>
              <w:pStyle w:val="BodyText"/>
              <w:spacing w:before="60" w:after="0"/>
              <w:ind w:left="245" w:hanging="183"/>
            </w:pPr>
          </w:p>
          <w:p w:rsidR="00712B0D" w:rsidRPr="001A548D" w:rsidRDefault="00712B0D" w:rsidP="0084705A">
            <w:pPr>
              <w:pStyle w:val="JobTitleDegree1"/>
              <w:spacing w:before="0" w:after="0"/>
              <w:rPr>
                <w:b/>
                <w:szCs w:val="22"/>
                <w:u w:val="single"/>
              </w:rPr>
            </w:pPr>
            <w:r w:rsidRPr="001A548D">
              <w:rPr>
                <w:b/>
                <w:szCs w:val="22"/>
                <w:u w:val="single"/>
              </w:rPr>
              <w:t>Facilitator               The Jazz Zone, Inc., Pasadena, CA                   2007-Present</w:t>
            </w:r>
          </w:p>
          <w:p w:rsidR="00712B0D" w:rsidRPr="0070617C" w:rsidRDefault="00712B0D" w:rsidP="0084705A">
            <w:pPr>
              <w:pStyle w:val="JobTitleDegree1"/>
              <w:spacing w:before="0" w:after="0"/>
            </w:pPr>
            <w:r>
              <w:t xml:space="preserve">30 Minute Live Portraiture, Setup/Break Down Booths and Soundstages </w:t>
            </w:r>
          </w:p>
          <w:p w:rsidR="00712B0D" w:rsidRDefault="00712B0D" w:rsidP="0084705A">
            <w:pPr>
              <w:pStyle w:val="JobTitleDegree"/>
              <w:spacing w:after="0"/>
            </w:pPr>
          </w:p>
          <w:p w:rsidR="00712B0D" w:rsidRPr="001A548D" w:rsidRDefault="00712B0D" w:rsidP="001A548D">
            <w:pPr>
              <w:pStyle w:val="JobTitleDegree1"/>
              <w:spacing w:before="0" w:after="0"/>
              <w:rPr>
                <w:b/>
                <w:szCs w:val="22"/>
                <w:u w:val="single"/>
              </w:rPr>
            </w:pPr>
            <w:r w:rsidRPr="001A548D">
              <w:rPr>
                <w:b/>
                <w:szCs w:val="22"/>
                <w:u w:val="single"/>
              </w:rPr>
              <w:t xml:space="preserve">Drafter                   </w:t>
            </w:r>
            <w:r>
              <w:rPr>
                <w:b/>
                <w:szCs w:val="22"/>
                <w:u w:val="single"/>
              </w:rPr>
              <w:t xml:space="preserve">  </w:t>
            </w:r>
            <w:r w:rsidRPr="001A548D">
              <w:rPr>
                <w:b/>
                <w:szCs w:val="22"/>
                <w:u w:val="single"/>
              </w:rPr>
              <w:t xml:space="preserve">UTM, Inc., Industry, CA                                     </w:t>
            </w:r>
            <w:r>
              <w:rPr>
                <w:b/>
                <w:szCs w:val="22"/>
                <w:u w:val="single"/>
              </w:rPr>
              <w:t xml:space="preserve"> </w:t>
            </w:r>
            <w:r w:rsidRPr="001A548D">
              <w:rPr>
                <w:b/>
                <w:szCs w:val="22"/>
                <w:u w:val="single"/>
              </w:rPr>
              <w:t>2005-2007</w:t>
            </w:r>
          </w:p>
          <w:p w:rsidR="00712B0D" w:rsidRDefault="00712B0D" w:rsidP="00280C48">
            <w:pPr>
              <w:pStyle w:val="BodyText"/>
              <w:spacing w:before="60" w:after="0"/>
            </w:pPr>
            <w:r>
              <w:t>Produced CAD Drawings for Customized Refrigerated Trailer Fabrication</w:t>
            </w:r>
          </w:p>
          <w:p w:rsidR="00712B0D" w:rsidRPr="00BF6856" w:rsidRDefault="00712B0D" w:rsidP="00AD7B65">
            <w:pPr>
              <w:pStyle w:val="BodyText"/>
              <w:spacing w:before="60" w:after="0"/>
              <w:ind w:left="245" w:hanging="183"/>
            </w:pPr>
          </w:p>
        </w:tc>
      </w:tr>
      <w:tr w:rsidR="00712B0D" w:rsidTr="000579DC">
        <w:trPr>
          <w:trHeight w:val="2961"/>
        </w:trPr>
        <w:tc>
          <w:tcPr>
            <w:tcW w:w="2159" w:type="dxa"/>
          </w:tcPr>
          <w:p w:rsidR="00712B0D" w:rsidRDefault="00712B0D" w:rsidP="00AD7B65">
            <w:pPr>
              <w:pStyle w:val="Heading1"/>
              <w:spacing w:before="280"/>
              <w:ind w:left="-1739"/>
            </w:pPr>
            <w:r>
              <w:t>Education</w:t>
            </w:r>
          </w:p>
          <w:p w:rsidR="00712B0D" w:rsidRDefault="00712B0D" w:rsidP="00342BE0">
            <w:pPr>
              <w:pStyle w:val="BodyText"/>
            </w:pPr>
          </w:p>
          <w:p w:rsidR="00712B0D" w:rsidRDefault="00712B0D" w:rsidP="00342BE0">
            <w:pPr>
              <w:pStyle w:val="Heading1"/>
              <w:spacing w:before="280"/>
              <w:ind w:left="-1739"/>
            </w:pPr>
          </w:p>
          <w:p w:rsidR="00712B0D" w:rsidRDefault="00712B0D" w:rsidP="00342BE0">
            <w:pPr>
              <w:pStyle w:val="Heading1"/>
              <w:spacing w:before="0" w:line="240" w:lineRule="auto"/>
              <w:jc w:val="left"/>
            </w:pPr>
          </w:p>
          <w:p w:rsidR="00712B0D" w:rsidRDefault="00712B0D" w:rsidP="00AD7B65">
            <w:pPr>
              <w:pStyle w:val="BodyText"/>
              <w:spacing w:before="200" w:after="0"/>
              <w:ind w:left="-1739"/>
            </w:pPr>
          </w:p>
          <w:p w:rsidR="00712B0D" w:rsidRDefault="00712B0D" w:rsidP="00AD7B65">
            <w:pPr>
              <w:pStyle w:val="BodyText"/>
              <w:spacing w:after="0"/>
              <w:ind w:left="-1739"/>
            </w:pPr>
          </w:p>
          <w:p w:rsidR="00712B0D" w:rsidRDefault="00712B0D" w:rsidP="00AD7B65">
            <w:pPr>
              <w:pStyle w:val="BodyText"/>
              <w:spacing w:after="0"/>
              <w:ind w:left="-1739"/>
            </w:pPr>
          </w:p>
          <w:p w:rsidR="00712B0D" w:rsidRPr="00E06B84" w:rsidRDefault="00712B0D" w:rsidP="00AD7B65">
            <w:pPr>
              <w:pStyle w:val="BodyText"/>
              <w:spacing w:after="0"/>
              <w:ind w:left="-1739"/>
            </w:pPr>
          </w:p>
        </w:tc>
        <w:tc>
          <w:tcPr>
            <w:tcW w:w="7921" w:type="dxa"/>
            <w:vAlign w:val="bottom"/>
          </w:tcPr>
          <w:p w:rsidR="00712B0D" w:rsidRDefault="00712B0D" w:rsidP="00AD7B65">
            <w:pPr>
              <w:pStyle w:val="Dates"/>
              <w:jc w:val="left"/>
            </w:pPr>
            <w:r w:rsidRPr="00911475">
              <w:rPr>
                <w:b/>
              </w:rPr>
              <w:t>Bachelor of Arts:</w:t>
            </w:r>
            <w:r>
              <w:rPr>
                <w:b/>
              </w:rPr>
              <w:t xml:space="preserve"> </w:t>
            </w:r>
            <w:r>
              <w:t>Game Arts and Design                            June 2017</w:t>
            </w:r>
          </w:p>
          <w:p w:rsidR="00712B0D" w:rsidRPr="00AD7B65" w:rsidRDefault="00712B0D" w:rsidP="00AD7B65">
            <w:pPr>
              <w:pStyle w:val="Dates"/>
              <w:jc w:val="left"/>
              <w:rPr>
                <w:b/>
              </w:rPr>
            </w:pPr>
            <w:r>
              <w:t>Mt Sierra College- Monrovia, CA</w:t>
            </w:r>
            <w:r>
              <w:rPr>
                <w:b/>
              </w:rPr>
              <w:t xml:space="preserve">                                           </w:t>
            </w:r>
            <w:r w:rsidRPr="009621D5">
              <w:rPr>
                <w:b/>
              </w:rPr>
              <w:t>3.</w:t>
            </w:r>
            <w:r w:rsidR="007859F0">
              <w:rPr>
                <w:b/>
              </w:rPr>
              <w:t xml:space="preserve">47 </w:t>
            </w:r>
            <w:bookmarkStart w:id="0" w:name="_GoBack"/>
            <w:bookmarkEnd w:id="0"/>
            <w:r w:rsidRPr="009621D5">
              <w:rPr>
                <w:b/>
              </w:rPr>
              <w:t>G.P.A</w:t>
            </w:r>
          </w:p>
          <w:p w:rsidR="00712B0D" w:rsidRDefault="00712B0D" w:rsidP="005C58F4">
            <w:pPr>
              <w:pStyle w:val="Dates"/>
              <w:jc w:val="left"/>
              <w:rPr>
                <w:b/>
              </w:rPr>
            </w:pPr>
          </w:p>
          <w:p w:rsidR="00712B0D" w:rsidRDefault="00712B0D" w:rsidP="005C58F4">
            <w:pPr>
              <w:pStyle w:val="Dates"/>
              <w:jc w:val="left"/>
            </w:pPr>
            <w:r>
              <w:rPr>
                <w:b/>
              </w:rPr>
              <w:t>A</w:t>
            </w:r>
            <w:r w:rsidRPr="00911475">
              <w:rPr>
                <w:b/>
              </w:rPr>
              <w:t xml:space="preserve">ssociate of Applied Science: </w:t>
            </w:r>
            <w:r>
              <w:t>CAD Technology               September 1997</w:t>
            </w:r>
          </w:p>
          <w:p w:rsidR="00712B0D" w:rsidRPr="005C58F4" w:rsidRDefault="00712B0D" w:rsidP="005C58F4">
            <w:pPr>
              <w:pStyle w:val="Dates"/>
              <w:jc w:val="left"/>
              <w:rPr>
                <w:b/>
              </w:rPr>
            </w:pPr>
            <w:r>
              <w:t>ITT Technical Institute-West Covina, CA</w:t>
            </w:r>
            <w:r w:rsidRPr="009621D5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</w:t>
            </w:r>
            <w:r w:rsidRPr="009621D5">
              <w:rPr>
                <w:b/>
              </w:rPr>
              <w:t>3.9 G.P.A.</w:t>
            </w:r>
          </w:p>
          <w:p w:rsidR="00712B0D" w:rsidRDefault="00712B0D" w:rsidP="00DA4D01">
            <w:pPr>
              <w:pStyle w:val="BodyText"/>
            </w:pPr>
          </w:p>
          <w:p w:rsidR="00712B0D" w:rsidRDefault="00712B0D" w:rsidP="00DA4D01">
            <w:pPr>
              <w:pStyle w:val="BodyText"/>
            </w:pPr>
          </w:p>
          <w:p w:rsidR="000579DC" w:rsidRDefault="000579DC" w:rsidP="00DA4D01">
            <w:pPr>
              <w:pStyle w:val="BodyText"/>
            </w:pPr>
          </w:p>
          <w:p w:rsidR="00712B0D" w:rsidRPr="00DA4D01" w:rsidRDefault="00712B0D" w:rsidP="00DA4D01">
            <w:pPr>
              <w:pStyle w:val="BodyText"/>
            </w:pPr>
          </w:p>
        </w:tc>
      </w:tr>
    </w:tbl>
    <w:p w:rsidR="00274CD6" w:rsidRDefault="00274CD6" w:rsidP="003E4A97"/>
    <w:sectPr w:rsidR="00274CD6" w:rsidSect="00F66C02">
      <w:pgSz w:w="12240" w:h="15840"/>
      <w:pgMar w:top="115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328" w:rsidRDefault="00AA4328" w:rsidP="003E4A97">
      <w:r>
        <w:separator/>
      </w:r>
    </w:p>
  </w:endnote>
  <w:endnote w:type="continuationSeparator" w:id="0">
    <w:p w:rsidR="00AA4328" w:rsidRDefault="00AA4328" w:rsidP="003E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328" w:rsidRDefault="00AA4328" w:rsidP="003E4A97">
      <w:r>
        <w:separator/>
      </w:r>
    </w:p>
  </w:footnote>
  <w:footnote w:type="continuationSeparator" w:id="0">
    <w:p w:rsidR="00AA4328" w:rsidRDefault="00AA4328" w:rsidP="003E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378"/>
        </w:tabs>
        <w:ind w:left="33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CD"/>
    <w:rsid w:val="000579DC"/>
    <w:rsid w:val="000E1B6E"/>
    <w:rsid w:val="000E76FF"/>
    <w:rsid w:val="001014A0"/>
    <w:rsid w:val="001334A2"/>
    <w:rsid w:val="00135752"/>
    <w:rsid w:val="00184F8E"/>
    <w:rsid w:val="00190DE0"/>
    <w:rsid w:val="00196AF2"/>
    <w:rsid w:val="001A548D"/>
    <w:rsid w:val="001B5201"/>
    <w:rsid w:val="002625E5"/>
    <w:rsid w:val="00274CD6"/>
    <w:rsid w:val="002802E5"/>
    <w:rsid w:val="00280C48"/>
    <w:rsid w:val="00286E5A"/>
    <w:rsid w:val="002A3D90"/>
    <w:rsid w:val="002B0060"/>
    <w:rsid w:val="002B084E"/>
    <w:rsid w:val="002E7ADE"/>
    <w:rsid w:val="003249E8"/>
    <w:rsid w:val="00342BE0"/>
    <w:rsid w:val="003467E0"/>
    <w:rsid w:val="00346ABB"/>
    <w:rsid w:val="003506C8"/>
    <w:rsid w:val="00365AEA"/>
    <w:rsid w:val="003C1F4A"/>
    <w:rsid w:val="003D7273"/>
    <w:rsid w:val="003E4A97"/>
    <w:rsid w:val="004007D8"/>
    <w:rsid w:val="00410E50"/>
    <w:rsid w:val="00425F3E"/>
    <w:rsid w:val="004467E5"/>
    <w:rsid w:val="00461CA4"/>
    <w:rsid w:val="004A172A"/>
    <w:rsid w:val="004B371C"/>
    <w:rsid w:val="004D4D56"/>
    <w:rsid w:val="004D7AD9"/>
    <w:rsid w:val="004F6082"/>
    <w:rsid w:val="004F61FF"/>
    <w:rsid w:val="00536728"/>
    <w:rsid w:val="00577E1A"/>
    <w:rsid w:val="00586B3A"/>
    <w:rsid w:val="005B2411"/>
    <w:rsid w:val="005C58F4"/>
    <w:rsid w:val="005C6750"/>
    <w:rsid w:val="005D2AED"/>
    <w:rsid w:val="005D52D0"/>
    <w:rsid w:val="005D5552"/>
    <w:rsid w:val="005D72FF"/>
    <w:rsid w:val="005F7D79"/>
    <w:rsid w:val="006049F3"/>
    <w:rsid w:val="00605A58"/>
    <w:rsid w:val="006123BF"/>
    <w:rsid w:val="00626CAD"/>
    <w:rsid w:val="00633E31"/>
    <w:rsid w:val="006522CA"/>
    <w:rsid w:val="00687F5D"/>
    <w:rsid w:val="006C7528"/>
    <w:rsid w:val="006D45B6"/>
    <w:rsid w:val="006E0654"/>
    <w:rsid w:val="00712B0D"/>
    <w:rsid w:val="00727993"/>
    <w:rsid w:val="00747227"/>
    <w:rsid w:val="0078375D"/>
    <w:rsid w:val="007859F0"/>
    <w:rsid w:val="007A2393"/>
    <w:rsid w:val="007C02BB"/>
    <w:rsid w:val="007C7FA3"/>
    <w:rsid w:val="007E483F"/>
    <w:rsid w:val="00821698"/>
    <w:rsid w:val="008440BE"/>
    <w:rsid w:val="00844933"/>
    <w:rsid w:val="0084705A"/>
    <w:rsid w:val="008849EB"/>
    <w:rsid w:val="008C6B94"/>
    <w:rsid w:val="008F2DEA"/>
    <w:rsid w:val="00911475"/>
    <w:rsid w:val="0093635A"/>
    <w:rsid w:val="009621D5"/>
    <w:rsid w:val="00967EA2"/>
    <w:rsid w:val="00971E9D"/>
    <w:rsid w:val="009D53F0"/>
    <w:rsid w:val="009D770E"/>
    <w:rsid w:val="00A30170"/>
    <w:rsid w:val="00A625D1"/>
    <w:rsid w:val="00A74E92"/>
    <w:rsid w:val="00A978C5"/>
    <w:rsid w:val="00AA4328"/>
    <w:rsid w:val="00AB451F"/>
    <w:rsid w:val="00AC678E"/>
    <w:rsid w:val="00AD5879"/>
    <w:rsid w:val="00AD63E4"/>
    <w:rsid w:val="00AD7B65"/>
    <w:rsid w:val="00AE6341"/>
    <w:rsid w:val="00AF3E80"/>
    <w:rsid w:val="00B416FE"/>
    <w:rsid w:val="00B5218C"/>
    <w:rsid w:val="00BA2958"/>
    <w:rsid w:val="00BB2FAB"/>
    <w:rsid w:val="00BD4C4C"/>
    <w:rsid w:val="00BE0A87"/>
    <w:rsid w:val="00BE4F0D"/>
    <w:rsid w:val="00BF6856"/>
    <w:rsid w:val="00C0559C"/>
    <w:rsid w:val="00C16891"/>
    <w:rsid w:val="00C22E73"/>
    <w:rsid w:val="00C31B9D"/>
    <w:rsid w:val="00C5369F"/>
    <w:rsid w:val="00C61C76"/>
    <w:rsid w:val="00C8736B"/>
    <w:rsid w:val="00CA04CD"/>
    <w:rsid w:val="00CA5185"/>
    <w:rsid w:val="00CB34AA"/>
    <w:rsid w:val="00CB4FEE"/>
    <w:rsid w:val="00CD24CD"/>
    <w:rsid w:val="00CF292E"/>
    <w:rsid w:val="00CF56AD"/>
    <w:rsid w:val="00D73271"/>
    <w:rsid w:val="00DA06EE"/>
    <w:rsid w:val="00DA4D01"/>
    <w:rsid w:val="00DC1BAC"/>
    <w:rsid w:val="00DD488A"/>
    <w:rsid w:val="00DF6964"/>
    <w:rsid w:val="00E06B84"/>
    <w:rsid w:val="00E66011"/>
    <w:rsid w:val="00E81A8C"/>
    <w:rsid w:val="00E86DD2"/>
    <w:rsid w:val="00ED7C6A"/>
    <w:rsid w:val="00F14946"/>
    <w:rsid w:val="00F27CA9"/>
    <w:rsid w:val="00F6047A"/>
    <w:rsid w:val="00F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3AF5C"/>
  <w15:docId w15:val="{57A8A775-5EA9-434D-912E-1BB367A3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084E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4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4A9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3E4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4A97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612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33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cclintongraphi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o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Migo</dc:creator>
  <cp:lastModifiedBy>John Mc Clinton</cp:lastModifiedBy>
  <cp:revision>4</cp:revision>
  <cp:lastPrinted>2002-07-26T16:34:00Z</cp:lastPrinted>
  <dcterms:created xsi:type="dcterms:W3CDTF">2017-07-17T17:14:00Z</dcterms:created>
  <dcterms:modified xsi:type="dcterms:W3CDTF">2017-07-17T17:15:00Z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